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7F" w:rsidRPr="007305D2" w:rsidRDefault="000D307F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240;visibility:visible" wrapcoords="-270 0 -270 21343 21600 21343 21600 0 -270 0">
            <v:imagedata r:id="rId5" o:title=""/>
            <w10:wrap type="tight"/>
          </v:shape>
        </w:pic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Μαρκόπουλο 06-08-2020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Αρ.Πρωτ.</w:t>
      </w:r>
      <w:r w:rsidRPr="007305D2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568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0D307F" w:rsidRPr="007305D2" w:rsidRDefault="000D307F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0D307F" w:rsidRDefault="000D307F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0D307F" w:rsidRPr="007305D2" w:rsidRDefault="000D307F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0D307F" w:rsidRPr="007305D2" w:rsidRDefault="000D307F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Καλή Μαντάλα</w:t>
      </w:r>
    </w:p>
    <w:p w:rsidR="000D307F" w:rsidRPr="007305D2" w:rsidRDefault="000D307F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Δημήτριος Κολιαβασίλης</w:t>
      </w:r>
    </w:p>
    <w:p w:rsidR="000D307F" w:rsidRPr="007305D2" w:rsidRDefault="000D307F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Χρήστος Μπισιώτης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Αϊδινιώτης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Μαρία-Μαργαρίτα Μαντάλα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Νικόλαος Κορωνιάς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Καλιακάτσος</w:t>
      </w:r>
    </w:p>
    <w:p w:rsidR="000D307F" w:rsidRPr="007305D2" w:rsidRDefault="000D307F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Βασιλική Γκλιάτη</w:t>
      </w:r>
    </w:p>
    <w:p w:rsidR="000D307F" w:rsidRPr="007305D2" w:rsidRDefault="000D307F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0D307F" w:rsidRPr="007305D2" w:rsidRDefault="000D307F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0D307F" w:rsidRPr="007305D2" w:rsidRDefault="000D307F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Μελπομένη Βαμποράκη</w:t>
      </w:r>
    </w:p>
    <w:p w:rsidR="000D307F" w:rsidRPr="007305D2" w:rsidRDefault="000D307F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Δημήτριος Δρίτσας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Θεοφάνης Σταμπέλος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0D307F" w:rsidRPr="007305D2" w:rsidRDefault="000D307F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Παρασκευή –Αφροδίτη Αγιασωτέλη</w:t>
      </w:r>
    </w:p>
    <w:p w:rsidR="000D307F" w:rsidRPr="007305D2" w:rsidRDefault="000D307F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ab/>
      </w:r>
    </w:p>
    <w:p w:rsidR="000D307F" w:rsidRPr="007305D2" w:rsidRDefault="000D307F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Πίντζου» του Δημαρχείου Μαρκοπούλου την </w:t>
      </w:r>
      <w:r w:rsidRPr="00712B9D">
        <w:rPr>
          <w:rFonts w:ascii="Arial" w:hAnsi="Arial" w:cs="Arial"/>
          <w:b/>
          <w:sz w:val="22"/>
          <w:szCs w:val="22"/>
          <w:u w:val="single"/>
        </w:rPr>
        <w:t>Δευτέρα 10 Αυγούστου 2020</w:t>
      </w:r>
      <w:bookmarkStart w:id="0" w:name="_GoBack"/>
      <w:bookmarkEnd w:id="0"/>
      <w:r w:rsidRPr="00712B9D">
        <w:rPr>
          <w:rFonts w:ascii="Arial" w:hAnsi="Arial" w:cs="Arial"/>
          <w:b/>
          <w:sz w:val="22"/>
          <w:szCs w:val="22"/>
          <w:u w:val="single"/>
        </w:rPr>
        <w:t>, ώρα 13:00΄,</w:t>
      </w:r>
      <w:r w:rsidRPr="005F081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727DC">
        <w:rPr>
          <w:rFonts w:ascii="Arial" w:hAnsi="Arial" w:cs="Arial"/>
          <w:sz w:val="22"/>
          <w:szCs w:val="22"/>
        </w:rPr>
        <w:t>προκειμένου</w:t>
      </w:r>
      <w:r w:rsidRPr="007305D2">
        <w:rPr>
          <w:rFonts w:ascii="Arial" w:hAnsi="Arial" w:cs="Arial"/>
          <w:sz w:val="22"/>
          <w:szCs w:val="22"/>
        </w:rPr>
        <w:t xml:space="preserve"> να λάβετε μέρος στην </w:t>
      </w:r>
      <w:r>
        <w:rPr>
          <w:rFonts w:ascii="Arial" w:hAnsi="Arial" w:cs="Arial"/>
          <w:sz w:val="22"/>
          <w:szCs w:val="22"/>
        </w:rPr>
        <w:t>έκτη (6</w:t>
      </w:r>
      <w:r w:rsidRPr="007305D2">
        <w:rPr>
          <w:rFonts w:ascii="Arial" w:hAnsi="Arial" w:cs="Arial"/>
          <w:sz w:val="22"/>
          <w:szCs w:val="22"/>
          <w:vertAlign w:val="superscript"/>
        </w:rPr>
        <w:t>η</w:t>
      </w:r>
      <w:r w:rsidRPr="007305D2">
        <w:rPr>
          <w:rFonts w:ascii="Arial" w:hAnsi="Arial" w:cs="Arial"/>
          <w:sz w:val="22"/>
          <w:szCs w:val="22"/>
        </w:rPr>
        <w:t xml:space="preserve">) συνεδρίαση του Ν.Π.Δ.Δ., για την συζήτηση και λήψη απόφασης </w:t>
      </w:r>
      <w:r w:rsidRPr="00A64836">
        <w:rPr>
          <w:rFonts w:ascii="Arial" w:hAnsi="Arial" w:cs="Arial"/>
          <w:sz w:val="22"/>
          <w:szCs w:val="22"/>
        </w:rPr>
        <w:t xml:space="preserve">επί </w:t>
      </w:r>
      <w:r>
        <w:rPr>
          <w:rFonts w:ascii="Arial" w:hAnsi="Arial" w:cs="Arial"/>
          <w:sz w:val="22"/>
          <w:szCs w:val="22"/>
        </w:rPr>
        <w:t xml:space="preserve">του μόνου θέματος </w:t>
      </w:r>
      <w:r w:rsidRPr="007305D2">
        <w:rPr>
          <w:rFonts w:ascii="Arial" w:hAnsi="Arial" w:cs="Arial"/>
          <w:sz w:val="22"/>
          <w:szCs w:val="22"/>
        </w:rPr>
        <w:t>της ημερήσιας διάταξης: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307F" w:rsidRPr="001E1AEA" w:rsidRDefault="000D307F" w:rsidP="001E1AEA">
      <w:pPr>
        <w:ind w:left="360"/>
        <w:rPr>
          <w:rFonts w:ascii="Arial" w:hAnsi="Arial" w:cs="Arial"/>
          <w:sz w:val="22"/>
          <w:szCs w:val="22"/>
        </w:rPr>
      </w:pPr>
      <w:r w:rsidRPr="001E1AEA">
        <w:rPr>
          <w:rFonts w:ascii="Arial" w:hAnsi="Arial" w:cs="Arial"/>
          <w:sz w:val="22"/>
          <w:szCs w:val="22"/>
        </w:rPr>
        <w:t>Λήψη απόφασης για προγραμματισμό προσλήψεων τακτικού προσωπικού έτους 202</w:t>
      </w:r>
      <w:r>
        <w:rPr>
          <w:rFonts w:ascii="Arial" w:hAnsi="Arial" w:cs="Arial"/>
          <w:sz w:val="22"/>
          <w:szCs w:val="22"/>
        </w:rPr>
        <w:t>1.</w:t>
      </w:r>
    </w:p>
    <w:p w:rsidR="000D307F" w:rsidRDefault="000D307F" w:rsidP="00991C47">
      <w:pPr>
        <w:rPr>
          <w:rFonts w:ascii="Arial" w:hAnsi="Arial" w:cs="Arial"/>
          <w:b/>
          <w:sz w:val="22"/>
          <w:szCs w:val="22"/>
        </w:rPr>
      </w:pPr>
    </w:p>
    <w:p w:rsidR="000D307F" w:rsidRDefault="000D307F" w:rsidP="00991C47">
      <w:pPr>
        <w:rPr>
          <w:rFonts w:ascii="Arial" w:hAnsi="Arial" w:cs="Arial"/>
          <w:b/>
          <w:sz w:val="22"/>
          <w:szCs w:val="22"/>
        </w:rPr>
      </w:pPr>
    </w:p>
    <w:p w:rsidR="000D307F" w:rsidRDefault="000D307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D307F" w:rsidRDefault="000D307F" w:rsidP="00991C47">
      <w:pPr>
        <w:rPr>
          <w:rFonts w:ascii="Arial" w:hAnsi="Arial" w:cs="Arial"/>
          <w:b/>
          <w:sz w:val="22"/>
          <w:szCs w:val="22"/>
        </w:rPr>
      </w:pPr>
    </w:p>
    <w:p w:rsidR="000D307F" w:rsidRDefault="000D307F" w:rsidP="001E1AEA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Η ΠΡΟΕΔΡΟΣ ΤΟΥ ΝΠΔΔ</w:t>
      </w:r>
    </w:p>
    <w:p w:rsidR="000D307F" w:rsidRDefault="000D307F" w:rsidP="001E1AEA">
      <w:pPr>
        <w:jc w:val="center"/>
        <w:rPr>
          <w:rFonts w:ascii="Arial" w:hAnsi="Arial" w:cs="Arial"/>
          <w:b/>
          <w:sz w:val="22"/>
          <w:szCs w:val="22"/>
        </w:rPr>
      </w:pPr>
    </w:p>
    <w:p w:rsidR="000D307F" w:rsidRDefault="000D307F" w:rsidP="00991C47">
      <w:pPr>
        <w:rPr>
          <w:rFonts w:ascii="Arial" w:hAnsi="Arial" w:cs="Arial"/>
          <w:b/>
          <w:sz w:val="22"/>
          <w:szCs w:val="22"/>
        </w:rPr>
      </w:pPr>
    </w:p>
    <w:p w:rsidR="000D307F" w:rsidRPr="007305D2" w:rsidRDefault="000D307F" w:rsidP="00991C47">
      <w:pPr>
        <w:rPr>
          <w:rFonts w:ascii="Arial" w:hAnsi="Arial" w:cs="Arial"/>
          <w:b/>
          <w:sz w:val="22"/>
          <w:szCs w:val="22"/>
        </w:rPr>
      </w:pPr>
    </w:p>
    <w:p w:rsidR="000D307F" w:rsidRPr="007305D2" w:rsidRDefault="000D307F" w:rsidP="001E1AEA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ΔΗΜΗΤΡΑ ΣΠΥΡ.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305D2">
        <w:rPr>
          <w:rFonts w:ascii="Arial" w:hAnsi="Arial" w:cs="Arial"/>
          <w:b/>
          <w:sz w:val="22"/>
          <w:szCs w:val="22"/>
        </w:rPr>
        <w:t>ΔΡΑΚΟΥ</w:t>
      </w:r>
    </w:p>
    <w:sectPr w:rsidR="000D307F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3782"/>
    <w:rsid w:val="00091AA3"/>
    <w:rsid w:val="00092277"/>
    <w:rsid w:val="000A00A4"/>
    <w:rsid w:val="000A322F"/>
    <w:rsid w:val="000A6898"/>
    <w:rsid w:val="000A7C19"/>
    <w:rsid w:val="000B19C3"/>
    <w:rsid w:val="000B3B10"/>
    <w:rsid w:val="000C21E3"/>
    <w:rsid w:val="000C4E76"/>
    <w:rsid w:val="000D01A7"/>
    <w:rsid w:val="000D307F"/>
    <w:rsid w:val="000E579B"/>
    <w:rsid w:val="000F0771"/>
    <w:rsid w:val="00101313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97432"/>
    <w:rsid w:val="001A6E73"/>
    <w:rsid w:val="001C50D1"/>
    <w:rsid w:val="001D0D23"/>
    <w:rsid w:val="001D5C07"/>
    <w:rsid w:val="001E1AEA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93D"/>
    <w:rsid w:val="00356C8C"/>
    <w:rsid w:val="00363D22"/>
    <w:rsid w:val="003727DC"/>
    <w:rsid w:val="0038535D"/>
    <w:rsid w:val="00396864"/>
    <w:rsid w:val="003A61E7"/>
    <w:rsid w:val="003B3A68"/>
    <w:rsid w:val="003B7EF9"/>
    <w:rsid w:val="003C0CC8"/>
    <w:rsid w:val="003C0D73"/>
    <w:rsid w:val="003C4D2A"/>
    <w:rsid w:val="003D2253"/>
    <w:rsid w:val="003D63E4"/>
    <w:rsid w:val="003F2114"/>
    <w:rsid w:val="00400685"/>
    <w:rsid w:val="00402D97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3AF4"/>
    <w:rsid w:val="004B4D52"/>
    <w:rsid w:val="004D59CB"/>
    <w:rsid w:val="004E14BC"/>
    <w:rsid w:val="004E6E26"/>
    <w:rsid w:val="0050486E"/>
    <w:rsid w:val="0051752E"/>
    <w:rsid w:val="00520B0A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7BAC"/>
    <w:rsid w:val="005C0D95"/>
    <w:rsid w:val="005C216F"/>
    <w:rsid w:val="005D28B4"/>
    <w:rsid w:val="005D7035"/>
    <w:rsid w:val="005E056C"/>
    <w:rsid w:val="005F081B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75DFE"/>
    <w:rsid w:val="00690B1D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22A5"/>
    <w:rsid w:val="0070693D"/>
    <w:rsid w:val="00710FD0"/>
    <w:rsid w:val="00712B9D"/>
    <w:rsid w:val="00713EBE"/>
    <w:rsid w:val="007231B2"/>
    <w:rsid w:val="00726DF4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C1343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0D2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753"/>
    <w:rsid w:val="008C6B64"/>
    <w:rsid w:val="008D3B73"/>
    <w:rsid w:val="008E7369"/>
    <w:rsid w:val="008F29C8"/>
    <w:rsid w:val="008F3F36"/>
    <w:rsid w:val="0090473F"/>
    <w:rsid w:val="00904809"/>
    <w:rsid w:val="009072AF"/>
    <w:rsid w:val="00915C1C"/>
    <w:rsid w:val="00916DD1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B1857"/>
    <w:rsid w:val="009C196E"/>
    <w:rsid w:val="009E6462"/>
    <w:rsid w:val="009E6BA2"/>
    <w:rsid w:val="009F2B2C"/>
    <w:rsid w:val="00A05C51"/>
    <w:rsid w:val="00A074C4"/>
    <w:rsid w:val="00A105BB"/>
    <w:rsid w:val="00A2044C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5F20"/>
    <w:rsid w:val="00A8749D"/>
    <w:rsid w:val="00A926EE"/>
    <w:rsid w:val="00A95268"/>
    <w:rsid w:val="00A97339"/>
    <w:rsid w:val="00AA62B0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0691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678AA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D06C9"/>
    <w:rsid w:val="00CD6885"/>
    <w:rsid w:val="00CD7404"/>
    <w:rsid w:val="00CF0F87"/>
    <w:rsid w:val="00CF1953"/>
    <w:rsid w:val="00CF40FA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A06"/>
    <w:rsid w:val="00D77143"/>
    <w:rsid w:val="00D90483"/>
    <w:rsid w:val="00D9235D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1D15"/>
    <w:rsid w:val="00E12EEE"/>
    <w:rsid w:val="00E16624"/>
    <w:rsid w:val="00E234CD"/>
    <w:rsid w:val="00E25485"/>
    <w:rsid w:val="00E308EB"/>
    <w:rsid w:val="00E46857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33B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al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1258</TotalTime>
  <Pages>1</Pages>
  <Words>162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NOMIKO2</cp:lastModifiedBy>
  <cp:revision>4</cp:revision>
  <cp:lastPrinted>2019-04-15T10:25:00Z</cp:lastPrinted>
  <dcterms:created xsi:type="dcterms:W3CDTF">2020-08-04T09:58:00Z</dcterms:created>
  <dcterms:modified xsi:type="dcterms:W3CDTF">2020-08-06T06:09:00Z</dcterms:modified>
</cp:coreProperties>
</file>